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C0" w:rsidRDefault="00D2050F">
      <w:pPr>
        <w:pStyle w:val="Naslov1"/>
      </w:pPr>
      <w:bookmarkStart w:id="0" w:name="_GoBack"/>
      <w:bookmarkEnd w:id="0"/>
      <w:r>
        <w:t>Obrazac prijave za prijem u Poduzetnički centar Prelog</w:t>
      </w:r>
    </w:p>
    <w:p w:rsidR="008C2AA8" w:rsidRDefault="00D2050F" w:rsidP="008C2AA8">
      <w:pPr>
        <w:pStyle w:val="Naslov2"/>
      </w:pPr>
      <w:r>
        <w:t>Osnovne informacije o prijavitelju</w:t>
      </w:r>
    </w:p>
    <w:tbl>
      <w:tblPr>
        <w:tblW w:w="497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va tablica sadrži naziv tvrtke, datum i vrijeme, druga tablica sadrži ime i prezime osobe koja vodi razgovor, treća tablica sadrži funkciju i telefonski broj osobe koja vodi razgovor, a četvrta tablica sadrži poziciju za koju se prijavljuje i potrebne vještine"/>
      </w:tblPr>
      <w:tblGrid>
        <w:gridCol w:w="1724"/>
        <w:gridCol w:w="2507"/>
        <w:gridCol w:w="589"/>
        <w:gridCol w:w="1617"/>
        <w:gridCol w:w="933"/>
        <w:gridCol w:w="1617"/>
      </w:tblGrid>
      <w:tr w:rsidR="008B6365" w:rsidTr="00D2050F">
        <w:trPr>
          <w:trHeight w:val="432"/>
        </w:trPr>
        <w:tc>
          <w:tcPr>
            <w:tcW w:w="1725" w:type="dxa"/>
            <w:tcMar>
              <w:right w:w="115" w:type="dxa"/>
            </w:tcMar>
            <w:vAlign w:val="bottom"/>
          </w:tcPr>
          <w:p w:rsidR="008B6365" w:rsidRDefault="00994A04" w:rsidP="004923EB">
            <w:pPr>
              <w:spacing w:line="240" w:lineRule="auto"/>
            </w:pPr>
            <w:sdt>
              <w:sdtPr>
                <w:alias w:val="Naziv tvrtke:"/>
                <w:tag w:val="Naziv tvrtke:"/>
                <w:id w:val="-555469751"/>
                <w:placeholder>
                  <w:docPart w:val="89B7A3A8F628491EB07CD1C234CAD4F5"/>
                </w:placeholder>
                <w:temporary/>
                <w:showingPlcHdr/>
                <w15:appearance w15:val="hidden"/>
              </w:sdtPr>
              <w:sdtEndPr/>
              <w:sdtContent>
                <w:r w:rsidR="008B6365">
                  <w:rPr>
                    <w:lang w:bidi="hr-HR"/>
                  </w:rPr>
                  <w:t>Naziv tvrtke</w:t>
                </w:r>
              </w:sdtContent>
            </w:sdt>
            <w:r w:rsidR="008C2AA8">
              <w:rPr>
                <w:lang w:bidi="hr-HR"/>
              </w:rPr>
              <w:t>:</w:t>
            </w:r>
          </w:p>
        </w:tc>
        <w:tc>
          <w:tcPr>
            <w:tcW w:w="250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:rsidR="008B6365" w:rsidRDefault="00467F5C" w:rsidP="004923EB">
            <w:pPr>
              <w:spacing w:line="240" w:lineRule="auto"/>
            </w:pPr>
            <w:permStart w:id="624644645" w:edGrp="everyone"/>
            <w:r>
              <w:t xml:space="preserve">                                                             </w:t>
            </w:r>
            <w:permEnd w:id="624644645"/>
          </w:p>
        </w:tc>
        <w:tc>
          <w:tcPr>
            <w:tcW w:w="589" w:type="dxa"/>
            <w:tcMar>
              <w:right w:w="115" w:type="dxa"/>
            </w:tcMar>
            <w:vAlign w:val="bottom"/>
          </w:tcPr>
          <w:p w:rsidR="008B6365" w:rsidRDefault="00D2050F" w:rsidP="00D2050F">
            <w:pPr>
              <w:spacing w:line="240" w:lineRule="auto"/>
              <w:jc w:val="right"/>
            </w:pPr>
            <w:r>
              <w:t>OIB</w:t>
            </w:r>
            <w:r w:rsidR="00075CF6">
              <w:rPr>
                <w:lang w:bidi="hr-HR"/>
              </w:rPr>
              <w:t>:</w:t>
            </w:r>
          </w:p>
        </w:tc>
        <w:tc>
          <w:tcPr>
            <w:tcW w:w="161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:rsidR="008B6365" w:rsidRDefault="00467F5C" w:rsidP="00D2050F">
            <w:pPr>
              <w:spacing w:line="240" w:lineRule="auto"/>
            </w:pPr>
            <w:permStart w:id="1412201402" w:edGrp="everyone"/>
            <w:r>
              <w:t xml:space="preserve">                                        </w:t>
            </w:r>
            <w:permEnd w:id="1412201402"/>
          </w:p>
        </w:tc>
        <w:tc>
          <w:tcPr>
            <w:tcW w:w="933" w:type="dxa"/>
            <w:tcMar>
              <w:right w:w="115" w:type="dxa"/>
            </w:tcMar>
            <w:vAlign w:val="bottom"/>
          </w:tcPr>
          <w:p w:rsidR="008B6365" w:rsidRDefault="00D2050F" w:rsidP="00D2050F">
            <w:pPr>
              <w:spacing w:line="240" w:lineRule="auto"/>
            </w:pPr>
            <w:r>
              <w:t>Datum osnivanja</w:t>
            </w:r>
            <w:r w:rsidR="00075CF6">
              <w:rPr>
                <w:lang w:bidi="hr-HR"/>
              </w:rPr>
              <w:t>:</w:t>
            </w:r>
          </w:p>
        </w:tc>
        <w:tc>
          <w:tcPr>
            <w:tcW w:w="161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:rsidR="008B6365" w:rsidRDefault="00467F5C" w:rsidP="00D2050F">
            <w:pPr>
              <w:spacing w:line="240" w:lineRule="auto"/>
            </w:pPr>
            <w:permStart w:id="1897750316" w:edGrp="everyone"/>
            <w:r>
              <w:t xml:space="preserve">                                        </w:t>
            </w:r>
            <w:permEnd w:id="1897750316"/>
          </w:p>
        </w:tc>
      </w:tr>
    </w:tbl>
    <w:tbl>
      <w:tblPr>
        <w:tblStyle w:val="Svijetlareetkatablice"/>
        <w:tblW w:w="4989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rva tablica sadrži naziv tvrtke, datum i vrijeme, druga tablica sadrži ime i prezime osobe koja vodi razgovor, treća tablica sadrži funkciju i telefonski broj osobe koja vodi razgovor, a četvrta tablica sadrži poziciju za koju se prijavljuje i potrebne vještine"/>
      </w:tblPr>
      <w:tblGrid>
        <w:gridCol w:w="1735"/>
        <w:gridCol w:w="7272"/>
      </w:tblGrid>
      <w:tr w:rsidR="004668FB" w:rsidTr="004923EB">
        <w:trPr>
          <w:trHeight w:val="623"/>
        </w:trPr>
        <w:tc>
          <w:tcPr>
            <w:tcW w:w="1735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:rsidR="004668FB" w:rsidRDefault="00D2050F" w:rsidP="00D2050F">
            <w:r>
              <w:t>Ime i prezime odgovorne osobe</w:t>
            </w:r>
            <w:r w:rsidR="004668FB">
              <w:rPr>
                <w:lang w:bidi="hr-HR"/>
              </w:rPr>
              <w:t>:</w:t>
            </w:r>
          </w:p>
        </w:tc>
        <w:tc>
          <w:tcPr>
            <w:tcW w:w="7272" w:type="dxa"/>
            <w:tcMar>
              <w:left w:w="0" w:type="dxa"/>
              <w:right w:w="115" w:type="dxa"/>
            </w:tcMar>
            <w:vAlign w:val="bottom"/>
          </w:tcPr>
          <w:p w:rsidR="004668FB" w:rsidRDefault="00467F5C" w:rsidP="00D2050F">
            <w:permStart w:id="1341474729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1341474729"/>
          </w:p>
        </w:tc>
      </w:tr>
    </w:tbl>
    <w:tbl>
      <w:tblPr>
        <w:tblW w:w="457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va tablica sadrži naziv tvrtke, datum i vrijeme, druga tablica sadrži ime i prezime osobe koja vodi razgovor, treća tablica sadrži funkciju i telefonski broj osobe koja vodi razgovor, a četvrta tablica sadrži poziciju za koju se prijavljuje i potrebne vještine"/>
      </w:tblPr>
      <w:tblGrid>
        <w:gridCol w:w="1750"/>
        <w:gridCol w:w="25"/>
        <w:gridCol w:w="6479"/>
      </w:tblGrid>
      <w:tr w:rsidR="00467F5C" w:rsidTr="00467F5C">
        <w:trPr>
          <w:trHeight w:val="508"/>
        </w:trPr>
        <w:tc>
          <w:tcPr>
            <w:tcW w:w="1750" w:type="dxa"/>
            <w:vAlign w:val="bottom"/>
          </w:tcPr>
          <w:p w:rsidR="00467F5C" w:rsidRDefault="00467F5C" w:rsidP="00D2050F">
            <w:pPr>
              <w:spacing w:line="240" w:lineRule="auto"/>
            </w:pPr>
            <w:r>
              <w:t>Adresa sjedišta tvrtke</w:t>
            </w:r>
            <w:r>
              <w:rPr>
                <w:lang w:bidi="hr-HR"/>
              </w:rPr>
              <w:t>:</w:t>
            </w:r>
          </w:p>
        </w:tc>
        <w:tc>
          <w:tcPr>
            <w:tcW w:w="25" w:type="dxa"/>
          </w:tcPr>
          <w:p w:rsidR="00467F5C" w:rsidRDefault="00467F5C" w:rsidP="00D2050F">
            <w:pPr>
              <w:spacing w:line="240" w:lineRule="auto"/>
            </w:pPr>
          </w:p>
        </w:tc>
        <w:tc>
          <w:tcPr>
            <w:tcW w:w="6479" w:type="dxa"/>
            <w:tcBorders>
              <w:bottom w:val="single" w:sz="4" w:space="0" w:color="000000" w:themeColor="text1"/>
            </w:tcBorders>
            <w:vAlign w:val="bottom"/>
          </w:tcPr>
          <w:p w:rsidR="00467F5C" w:rsidRDefault="00467F5C" w:rsidP="00D2050F">
            <w:pPr>
              <w:spacing w:line="240" w:lineRule="auto"/>
            </w:pPr>
            <w:r>
              <w:t xml:space="preserve">                                                                              </w:t>
            </w:r>
            <w:r>
              <w:br/>
            </w:r>
            <w:permStart w:id="1980184942" w:edGrp="everyone"/>
            <w:r>
              <w:t xml:space="preserve">                                                                                                                                                            </w:t>
            </w:r>
            <w:permEnd w:id="1980184942"/>
          </w:p>
        </w:tc>
      </w:tr>
    </w:tbl>
    <w:tbl>
      <w:tblPr>
        <w:tblStyle w:val="Svijetlareetkatablice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rva tablica sadrži naziv tvrtke, datum i vrijeme, druga tablica sadrži ime i prezime osobe koja vodi razgovor, treća tablica sadrži funkciju i telefonski broj osobe koja vodi razgovor, a četvrta tablica sadrži poziciju za koju se prijavljuje i potrebne vještine"/>
      </w:tblPr>
      <w:tblGrid>
        <w:gridCol w:w="1736"/>
        <w:gridCol w:w="7291"/>
      </w:tblGrid>
      <w:tr w:rsidR="004668FB" w:rsidTr="004923EB">
        <w:trPr>
          <w:trHeight w:val="602"/>
        </w:trPr>
        <w:tc>
          <w:tcPr>
            <w:tcW w:w="173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668FB" w:rsidRDefault="00D2050F" w:rsidP="00D2050F">
            <w:r>
              <w:t>Broj telefona ili mobitela</w:t>
            </w:r>
            <w:r w:rsidR="00C760E3">
              <w:rPr>
                <w:lang w:bidi="hr-HR"/>
              </w:rPr>
              <w:t>:</w:t>
            </w:r>
          </w:p>
        </w:tc>
        <w:tc>
          <w:tcPr>
            <w:tcW w:w="7291" w:type="dxa"/>
            <w:tcMar>
              <w:left w:w="0" w:type="dxa"/>
              <w:right w:w="0" w:type="dxa"/>
            </w:tcMar>
            <w:vAlign w:val="bottom"/>
          </w:tcPr>
          <w:p w:rsidR="004668FB" w:rsidRDefault="00467F5C" w:rsidP="00D2050F">
            <w:permStart w:id="465971743" w:edGrp="everyone"/>
            <w:r>
              <w:t xml:space="preserve">                                                                                                                                                                               </w:t>
            </w:r>
            <w:permEnd w:id="465971743"/>
          </w:p>
        </w:tc>
      </w:tr>
      <w:tr w:rsidR="004668FB" w:rsidTr="004923EB">
        <w:trPr>
          <w:trHeight w:val="432"/>
        </w:trPr>
        <w:tc>
          <w:tcPr>
            <w:tcW w:w="173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4668FB" w:rsidRDefault="00D2050F" w:rsidP="00D2050F">
            <w:r>
              <w:t>Adresa elektroničke pošte</w:t>
            </w:r>
            <w:r w:rsidR="00C760E3">
              <w:rPr>
                <w:lang w:bidi="hr-HR"/>
              </w:rPr>
              <w:t>:</w:t>
            </w:r>
          </w:p>
        </w:tc>
        <w:tc>
          <w:tcPr>
            <w:tcW w:w="7291" w:type="dxa"/>
            <w:tcMar>
              <w:left w:w="0" w:type="dxa"/>
              <w:right w:w="0" w:type="dxa"/>
            </w:tcMar>
            <w:vAlign w:val="bottom"/>
          </w:tcPr>
          <w:p w:rsidR="004668FB" w:rsidRDefault="00467F5C" w:rsidP="00D2050F">
            <w:permStart w:id="1645425939" w:edGrp="everyone"/>
            <w:r>
              <w:t xml:space="preserve">                                                                                                                                                                                </w:t>
            </w:r>
            <w:permEnd w:id="1645425939"/>
          </w:p>
        </w:tc>
      </w:tr>
    </w:tbl>
    <w:p w:rsidR="004668FB" w:rsidRDefault="004668FB" w:rsidP="008D5C81"/>
    <w:p w:rsidR="008C2AA8" w:rsidRDefault="00D2050F" w:rsidP="008C2AA8">
      <w:pPr>
        <w:pStyle w:val="Naslov2"/>
      </w:pPr>
      <w:r>
        <w:t>Dodatne informacije o prijavitelju</w:t>
      </w:r>
    </w:p>
    <w:tbl>
      <w:tblPr>
        <w:tblStyle w:val="Obrazaczabiljeke1"/>
        <w:tblW w:w="5000" w:type="pct"/>
        <w:tblLayout w:type="fixed"/>
        <w:tblLook w:val="04A0" w:firstRow="1" w:lastRow="0" w:firstColumn="1" w:lastColumn="0" w:noHBand="0" w:noVBand="1"/>
        <w:tblDescription w:val="Tablica 1 s prostorom za upis pitanja i bilješki"/>
      </w:tblPr>
      <w:tblGrid>
        <w:gridCol w:w="1389"/>
        <w:gridCol w:w="7638"/>
      </w:tblGrid>
      <w:tr w:rsidR="00EE72EC" w:rsidTr="005F2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</w:tcPr>
          <w:p w:rsidR="00EE72EC" w:rsidRDefault="00D2050F" w:rsidP="00D2050F">
            <w:r>
              <w:t>Šifra djelatnosti</w:t>
            </w:r>
            <w:r w:rsidR="00C760E3">
              <w:rPr>
                <w:lang w:bidi="hr-HR"/>
              </w:rPr>
              <w:t>:</w:t>
            </w:r>
          </w:p>
        </w:tc>
        <w:tc>
          <w:tcPr>
            <w:tcW w:w="7920" w:type="dxa"/>
          </w:tcPr>
          <w:p w:rsidR="00EE72EC" w:rsidRDefault="00467F5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ermStart w:id="1972649790" w:edGrp="everyone"/>
            <w:r>
              <w:t xml:space="preserve">                                                                                                                                                                                       </w:t>
            </w:r>
            <w:permEnd w:id="1972649790"/>
          </w:p>
        </w:tc>
      </w:tr>
      <w:tr w:rsidR="00EE72EC" w:rsidTr="005F2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EE72EC" w:rsidRDefault="00D2050F" w:rsidP="00D2050F">
            <w:pPr>
              <w:pStyle w:val="Biljeke"/>
            </w:pPr>
            <w:r>
              <w:t>Broj zaposlenih</w:t>
            </w:r>
            <w:r w:rsidR="00C760E3">
              <w:rPr>
                <w:lang w:bidi="hr-HR"/>
              </w:rPr>
              <w:t>:</w:t>
            </w:r>
          </w:p>
        </w:tc>
        <w:tc>
          <w:tcPr>
            <w:tcW w:w="7920" w:type="dxa"/>
          </w:tcPr>
          <w:p w:rsidR="00EE72EC" w:rsidRDefault="00467F5C" w:rsidP="00D2050F">
            <w:pPr>
              <w:pStyle w:val="Biljek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ermStart w:id="753696193" w:edGrp="everyone"/>
            <w:r>
              <w:t xml:space="preserve">                                                                                                                                                                                           </w:t>
            </w:r>
            <w:permEnd w:id="753696193"/>
          </w:p>
        </w:tc>
      </w:tr>
    </w:tbl>
    <w:p w:rsidR="00EE72EC" w:rsidRDefault="00EE72EC" w:rsidP="008D5C81"/>
    <w:tbl>
      <w:tblPr>
        <w:tblStyle w:val="Obrazaczabiljeke"/>
        <w:tblW w:w="494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2 s prostorom za upis pitanja i bilješki"/>
      </w:tblPr>
      <w:tblGrid>
        <w:gridCol w:w="1389"/>
        <w:gridCol w:w="7542"/>
      </w:tblGrid>
      <w:tr w:rsidR="00EE72EC" w:rsidTr="00467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:rsidR="00EE72EC" w:rsidRDefault="00D2050F" w:rsidP="00D2050F">
            <w:r>
              <w:t xml:space="preserve">Okvirno odredite potrebnu površinu poslovnih prostora te koliko vremena </w:t>
            </w:r>
            <w:r w:rsidR="00D0699C">
              <w:t>planirate koristiti usluge centra</w:t>
            </w:r>
            <w:r w:rsidR="0002013D">
              <w:rPr>
                <w:lang w:bidi="hr-HR"/>
              </w:rPr>
              <w:t>:</w:t>
            </w:r>
          </w:p>
        </w:tc>
        <w:tc>
          <w:tcPr>
            <w:tcW w:w="7542" w:type="dxa"/>
          </w:tcPr>
          <w:p w:rsidR="00EE72EC" w:rsidRDefault="00EE72E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7F5C" w:rsidRDefault="00467F5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7F5C" w:rsidRDefault="00467F5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7F5C" w:rsidRDefault="00467F5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7F5C" w:rsidRDefault="00467F5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7F5C" w:rsidRDefault="00467F5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7F5C" w:rsidRDefault="00467F5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7F5C" w:rsidRDefault="00467F5C" w:rsidP="00D205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ermStart w:id="1232806325" w:edGrp="everyone"/>
            <w:r>
              <w:t xml:space="preserve">                                                                                                                                                                                    </w:t>
            </w:r>
            <w:permEnd w:id="1232806325"/>
            <w:r>
              <w:t xml:space="preserve">    </w:t>
            </w:r>
          </w:p>
        </w:tc>
      </w:tr>
      <w:tr w:rsidR="00EE72EC" w:rsidTr="00467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</w:tcPr>
          <w:p w:rsidR="00EE72EC" w:rsidRDefault="00D0699C" w:rsidP="00D2050F">
            <w:pPr>
              <w:pStyle w:val="Biljeke"/>
            </w:pPr>
            <w:r>
              <w:rPr>
                <w:lang w:bidi="hr-HR"/>
              </w:rPr>
              <w:t>Ukratko navedite ostale potrebe za poslovanje unutar centra</w:t>
            </w:r>
            <w:r w:rsidR="0002013D">
              <w:rPr>
                <w:lang w:bidi="hr-HR"/>
              </w:rPr>
              <w:t>:</w:t>
            </w:r>
          </w:p>
        </w:tc>
        <w:tc>
          <w:tcPr>
            <w:tcW w:w="7542" w:type="dxa"/>
          </w:tcPr>
          <w:p w:rsidR="00467F5C" w:rsidRDefault="00467F5C" w:rsidP="00D0699C">
            <w:pPr>
              <w:pStyle w:val="Biljek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467F5C" w:rsidRDefault="00467F5C" w:rsidP="00D0699C">
            <w:pPr>
              <w:pStyle w:val="Biljek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ermStart w:id="83051350" w:edGrp="everyone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83051350"/>
          </w:p>
        </w:tc>
      </w:tr>
    </w:tbl>
    <w:p w:rsidR="00EE72EC" w:rsidRDefault="00EE72EC" w:rsidP="008D5C81"/>
    <w:p w:rsidR="00BD4CF2" w:rsidRDefault="00BD4CF2"/>
    <w:p w:rsidR="00D0699C" w:rsidRDefault="00D0699C" w:rsidP="00D0699C">
      <w:pPr>
        <w:pStyle w:val="Naslov2"/>
      </w:pPr>
      <w:r>
        <w:t>Napomena</w:t>
      </w:r>
    </w:p>
    <w:p w:rsidR="00D0699C" w:rsidRPr="00D0699C" w:rsidRDefault="00D0699C" w:rsidP="00D0699C"/>
    <w:p w:rsidR="00D0699C" w:rsidRDefault="00D0699C" w:rsidP="00D0699C"/>
    <w:p w:rsidR="00D0699C" w:rsidRPr="00D0699C" w:rsidRDefault="00D0699C" w:rsidP="00D0699C">
      <w:r>
        <w:t>Uz ispunjeni obrazac prijave potrebno je poslati: izvod iz sudskog registra (za obrte obrtnica), potvrdu porezne uprave o nepostojanju duga s osnova poreza i doprinosa, BON 2 i GFI za zadnju poslovnu godinu (prijava poreza na dohodak za obrte)</w:t>
      </w:r>
    </w:p>
    <w:sectPr w:rsidR="00D0699C" w:rsidRPr="00D0699C" w:rsidSect="004923EB">
      <w:headerReference w:type="default" r:id="rId8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04" w:rsidRDefault="00994A04">
      <w:pPr>
        <w:spacing w:line="240" w:lineRule="auto"/>
      </w:pPr>
      <w:r>
        <w:separator/>
      </w:r>
    </w:p>
  </w:endnote>
  <w:endnote w:type="continuationSeparator" w:id="0">
    <w:p w:rsidR="00994A04" w:rsidRDefault="00994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04" w:rsidRDefault="00994A04">
      <w:pPr>
        <w:spacing w:line="240" w:lineRule="auto"/>
      </w:pPr>
      <w:r>
        <w:separator/>
      </w:r>
    </w:p>
  </w:footnote>
  <w:footnote w:type="continuationSeparator" w:id="0">
    <w:p w:rsidR="00994A04" w:rsidRDefault="00994A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94F21" w:rsidRDefault="00F94F21">
        <w:pPr>
          <w:pStyle w:val="Zaglavlj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bidi="hr-HR"/>
          </w:rPr>
          <w:fldChar w:fldCharType="begin"/>
        </w:r>
        <w:r>
          <w:rPr>
            <w:lang w:bidi="hr-HR"/>
          </w:rPr>
          <w:instrText xml:space="preserve"> PAGE   \* MERGEFORMAT </w:instrText>
        </w:r>
        <w:r>
          <w:rPr>
            <w:lang w:bidi="hr-HR"/>
          </w:rPr>
          <w:fldChar w:fldCharType="separate"/>
        </w:r>
        <w:r w:rsidR="001F2AA1" w:rsidRPr="001F2AA1">
          <w:rPr>
            <w:b/>
            <w:noProof/>
            <w:lang w:bidi="hr-HR"/>
          </w:rPr>
          <w:t>2</w:t>
        </w:r>
        <w:r>
          <w:rPr>
            <w:b/>
            <w:noProof/>
            <w:lang w:bidi="hr-HR"/>
          </w:rPr>
          <w:fldChar w:fldCharType="end"/>
        </w:r>
        <w:r>
          <w:rPr>
            <w:b/>
            <w:lang w:bidi="hr-HR"/>
          </w:rPr>
          <w:t xml:space="preserve"> | </w:t>
        </w:r>
        <w:r>
          <w:rPr>
            <w:color w:val="7F7F7F" w:themeColor="background1" w:themeShade="7F"/>
            <w:spacing w:val="60"/>
            <w:lang w:bidi="hr-HR"/>
          </w:rPr>
          <w:t>stranica</w:t>
        </w:r>
      </w:p>
    </w:sdtContent>
  </w:sdt>
  <w:p w:rsidR="00F94F21" w:rsidRDefault="00F94F2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1" w:cryptProviderType="rsaAES" w:cryptAlgorithmClass="hash" w:cryptAlgorithmType="typeAny" w:cryptAlgorithmSid="14" w:cryptSpinCount="100000" w:hash="KJnlRTxLnxtgunAJAAbJvaFm1qtGyVkmIs3Ki6x0zgU9SEEcexed/ixKjgAAB0EZQlB/QaIHVG3jK+O+7hp0dw==" w:salt="0+GR2z8SC6JSTR5LLpjHy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0F"/>
    <w:rsid w:val="00005B57"/>
    <w:rsid w:val="0002013D"/>
    <w:rsid w:val="00037E0A"/>
    <w:rsid w:val="00075CF6"/>
    <w:rsid w:val="00101ACE"/>
    <w:rsid w:val="00133D13"/>
    <w:rsid w:val="00135F16"/>
    <w:rsid w:val="00150524"/>
    <w:rsid w:val="001664B8"/>
    <w:rsid w:val="001A569B"/>
    <w:rsid w:val="001F2AA1"/>
    <w:rsid w:val="00265EB5"/>
    <w:rsid w:val="002A6DC9"/>
    <w:rsid w:val="00322CF8"/>
    <w:rsid w:val="0032740D"/>
    <w:rsid w:val="00341345"/>
    <w:rsid w:val="003B18D2"/>
    <w:rsid w:val="00413455"/>
    <w:rsid w:val="00414262"/>
    <w:rsid w:val="00450843"/>
    <w:rsid w:val="00456F2F"/>
    <w:rsid w:val="00462834"/>
    <w:rsid w:val="004668FB"/>
    <w:rsid w:val="00467F5C"/>
    <w:rsid w:val="004923EB"/>
    <w:rsid w:val="004B694B"/>
    <w:rsid w:val="004C1B31"/>
    <w:rsid w:val="00524AB0"/>
    <w:rsid w:val="00545B04"/>
    <w:rsid w:val="005B70B0"/>
    <w:rsid w:val="005F2375"/>
    <w:rsid w:val="00627A11"/>
    <w:rsid w:val="00657D64"/>
    <w:rsid w:val="006E16C7"/>
    <w:rsid w:val="006F4EC4"/>
    <w:rsid w:val="007125A1"/>
    <w:rsid w:val="007740D5"/>
    <w:rsid w:val="00782E91"/>
    <w:rsid w:val="007E427E"/>
    <w:rsid w:val="00806380"/>
    <w:rsid w:val="0087103E"/>
    <w:rsid w:val="008B6365"/>
    <w:rsid w:val="008C2AA8"/>
    <w:rsid w:val="008D5C81"/>
    <w:rsid w:val="0091625F"/>
    <w:rsid w:val="009243F5"/>
    <w:rsid w:val="0094412A"/>
    <w:rsid w:val="00952642"/>
    <w:rsid w:val="009660D7"/>
    <w:rsid w:val="009707FC"/>
    <w:rsid w:val="00984167"/>
    <w:rsid w:val="00994A04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54D51"/>
    <w:rsid w:val="00B67ED0"/>
    <w:rsid w:val="00B72E57"/>
    <w:rsid w:val="00BA050B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D0699C"/>
    <w:rsid w:val="00D1208D"/>
    <w:rsid w:val="00D2050F"/>
    <w:rsid w:val="00D36B26"/>
    <w:rsid w:val="00DA11B8"/>
    <w:rsid w:val="00DA3015"/>
    <w:rsid w:val="00DA4347"/>
    <w:rsid w:val="00DA5619"/>
    <w:rsid w:val="00DA69C0"/>
    <w:rsid w:val="00DE3579"/>
    <w:rsid w:val="00EA4909"/>
    <w:rsid w:val="00EB1A52"/>
    <w:rsid w:val="00EE72EC"/>
    <w:rsid w:val="00EE74B6"/>
    <w:rsid w:val="00F050C9"/>
    <w:rsid w:val="00F25F7F"/>
    <w:rsid w:val="00F47D69"/>
    <w:rsid w:val="00F94F21"/>
    <w:rsid w:val="00FB0BCE"/>
    <w:rsid w:val="00FC4FB2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0E349C-7B07-4881-AA6D-D42CAF10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3EB"/>
    <w:rPr>
      <w:spacing w:val="-4"/>
      <w:sz w:val="20"/>
      <w:szCs w:val="20"/>
    </w:rPr>
  </w:style>
  <w:style w:type="paragraph" w:styleId="Naslov1">
    <w:name w:val="heading 1"/>
    <w:basedOn w:val="Normal"/>
    <w:link w:val="Naslov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Naslov6">
    <w:name w:val="heading 6"/>
    <w:basedOn w:val="Normal"/>
    <w:link w:val="Naslov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ormal"/>
    <w:link w:val="Naslov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link w:val="Naslov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link w:val="Naslov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Reetkatablice">
    <w:name w:val="Table Grid"/>
    <w:basedOn w:val="Obinatablica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Tekstrezerviranogmjesta">
    <w:name w:val="Placeholder Text"/>
    <w:basedOn w:val="Zadanifontodlomka"/>
    <w:uiPriority w:val="99"/>
    <w:semiHidden/>
    <w:rsid w:val="00C16CDD"/>
    <w:rPr>
      <w:color w:val="595959" w:themeColor="text1" w:themeTint="A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Naslov">
    <w:name w:val="Title"/>
    <w:basedOn w:val="Normal"/>
    <w:link w:val="Naslov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link w:val="Podnaslov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A234DA"/>
    <w:rPr>
      <w:color w:val="5A5A5A" w:themeColor="text1" w:themeTint="A5"/>
      <w:spacing w:val="15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Naslovknjige">
    <w:name w:val="Book Title"/>
    <w:basedOn w:val="Zadanifontodlomka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Naslov">
    <w:name w:val="TOC Heading"/>
    <w:basedOn w:val="Naslov1"/>
    <w:next w:val="Naslov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kteksta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C16CDD"/>
    <w:rPr>
      <w:spacing w:val="4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16CD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6CDD"/>
    <w:rPr>
      <w:spacing w:val="4"/>
      <w:szCs w:val="20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16CD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16CDD"/>
    <w:rPr>
      <w:spacing w:val="4"/>
      <w:szCs w:val="20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16CDD"/>
    <w:rPr>
      <w:spacing w:val="4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16CDD"/>
    <w:rPr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6CDD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6CDD"/>
    <w:rPr>
      <w:spacing w:val="4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6C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6CDD"/>
    <w:rPr>
      <w:b/>
      <w:bCs/>
      <w:spacing w:val="4"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16CDD"/>
    <w:pPr>
      <w:spacing w:line="240" w:lineRule="auto"/>
    </w:p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16CDD"/>
    <w:rPr>
      <w:spacing w:val="4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16CDD"/>
    <w:pPr>
      <w:spacing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6CDD"/>
    <w:rPr>
      <w:spacing w:val="4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C16CDD"/>
    <w:rPr>
      <w:rFonts w:ascii="Consolas" w:hAnsi="Consolas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C16CDD"/>
    <w:rPr>
      <w:rFonts w:ascii="Consolas" w:hAnsi="Consolas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C16CDD"/>
    <w:rPr>
      <w:rFonts w:ascii="Consolas" w:hAnsi="Consolas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C16CDD"/>
    <w:rPr>
      <w:rFonts w:ascii="Consolas" w:hAnsi="Consolas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C16CDD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Tekstmakronaredbe">
    <w:name w:val="macro"/>
    <w:link w:val="Tekstmakronaredbe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C16CDD"/>
    <w:rPr>
      <w:rFonts w:ascii="Consolas" w:hAnsi="Consolas"/>
      <w:spacing w:val="4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Tablicapopisa3">
    <w:name w:val="List Table 3"/>
    <w:basedOn w:val="Obinatablica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reetke4">
    <w:name w:val="Grid Table 4"/>
    <w:basedOn w:val="Obinatablica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mnatablicapopisa5">
    <w:name w:val="List Table 5 Dark"/>
    <w:basedOn w:val="Obinatablica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inatablica2">
    <w:name w:val="Plain Table 2"/>
    <w:basedOn w:val="Obinatablica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razaczabiljeke">
    <w:name w:val="Obrazac za bilješke"/>
    <w:basedOn w:val="Obinatablica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iljeke">
    <w:name w:val="Bilješke"/>
    <w:basedOn w:val="Normal"/>
    <w:uiPriority w:val="10"/>
    <w:qFormat/>
    <w:rsid w:val="00D1208D"/>
    <w:pPr>
      <w:spacing w:before="400"/>
    </w:pPr>
  </w:style>
  <w:style w:type="table" w:customStyle="1" w:styleId="Obrazaczabiljeke1">
    <w:name w:val="Obrazac za bilješke 1"/>
    <w:basedOn w:val="Obinatablica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ijetlareetkatablice">
    <w:name w:val="Grid Table Light"/>
    <w:basedOn w:val="Obinatablica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B18D2"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18D2"/>
    <w:rPr>
      <w:spacing w:val="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3B18D2"/>
    <w:pPr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18D2"/>
    <w:rPr>
      <w:spacing w:val="4"/>
      <w:szCs w:val="20"/>
    </w:rPr>
  </w:style>
  <w:style w:type="paragraph" w:styleId="Bibliografija">
    <w:name w:val="Bibliography"/>
    <w:basedOn w:val="Normal"/>
    <w:next w:val="Normal"/>
    <w:uiPriority w:val="37"/>
    <w:semiHidden/>
    <w:unhideWhenUsed/>
    <w:rsid w:val="003B18D2"/>
  </w:style>
  <w:style w:type="paragraph" w:styleId="Tijeloteksta2">
    <w:name w:val="Body Text 2"/>
    <w:basedOn w:val="Normal"/>
    <w:link w:val="Tijeloteksta2Char"/>
    <w:uiPriority w:val="99"/>
    <w:semiHidden/>
    <w:unhideWhenUsed/>
    <w:rsid w:val="003B18D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18D2"/>
    <w:rPr>
      <w:spacing w:val="4"/>
      <w:szCs w:val="20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3B18D2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3B18D2"/>
    <w:rPr>
      <w:spacing w:val="4"/>
      <w:szCs w:val="20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3B18D2"/>
    <w:rPr>
      <w:spacing w:val="4"/>
      <w:szCs w:val="20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3B18D2"/>
    <w:rPr>
      <w:spacing w:val="4"/>
      <w:szCs w:val="20"/>
    </w:rPr>
  </w:style>
  <w:style w:type="paragraph" w:styleId="Zavretak">
    <w:name w:val="Closing"/>
    <w:basedOn w:val="Normal"/>
    <w:link w:val="Zavretak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1"/>
    <w:semiHidden/>
    <w:rsid w:val="003B18D2"/>
    <w:rPr>
      <w:spacing w:val="4"/>
      <w:szCs w:val="20"/>
    </w:rPr>
  </w:style>
  <w:style w:type="table" w:styleId="Obojanareetka">
    <w:name w:val="Colorful Grid"/>
    <w:basedOn w:val="Obinatablic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mnipopis">
    <w:name w:val="Dark List"/>
    <w:basedOn w:val="Obinatablic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1"/>
    <w:semiHidden/>
    <w:unhideWhenUsed/>
    <w:qFormat/>
    <w:rsid w:val="003B18D2"/>
  </w:style>
  <w:style w:type="character" w:customStyle="1" w:styleId="DatumChar">
    <w:name w:val="Datum Char"/>
    <w:basedOn w:val="Zadanifontodlomka"/>
    <w:link w:val="Datum"/>
    <w:uiPriority w:val="1"/>
    <w:semiHidden/>
    <w:rsid w:val="003B18D2"/>
    <w:rPr>
      <w:spacing w:val="4"/>
      <w:szCs w:val="20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3B18D2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3B18D2"/>
    <w:rPr>
      <w:spacing w:val="4"/>
      <w:szCs w:val="20"/>
    </w:rPr>
  </w:style>
  <w:style w:type="character" w:styleId="Istaknuto">
    <w:name w:val="Emphasis"/>
    <w:basedOn w:val="Zadanifontodlomka"/>
    <w:uiPriority w:val="20"/>
    <w:semiHidden/>
    <w:unhideWhenUsed/>
    <w:qFormat/>
    <w:rsid w:val="003B18D2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3B18D2"/>
    <w:rPr>
      <w:vertAlign w:val="superscript"/>
    </w:rPr>
  </w:style>
  <w:style w:type="paragraph" w:styleId="Adresaomotnice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3B18D2"/>
    <w:rPr>
      <w:vertAlign w:val="superscript"/>
    </w:rPr>
  </w:style>
  <w:style w:type="table" w:styleId="Svijetlatablicareetke1">
    <w:name w:val="Grid Table 1 Light"/>
    <w:basedOn w:val="Obinatablic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reetke3">
    <w:name w:val="Grid Table 3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icareetke4-isticanje1">
    <w:name w:val="Grid Table 4 Accent 1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Znak1">
    <w:name w:val="Znak #1"/>
    <w:basedOn w:val="Zadanifontodlomka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-akronim">
    <w:name w:val="HTML Acronym"/>
    <w:basedOn w:val="Zadanifontodlomka"/>
    <w:uiPriority w:val="99"/>
    <w:semiHidden/>
    <w:unhideWhenUsed/>
    <w:rsid w:val="003B18D2"/>
  </w:style>
  <w:style w:type="paragraph" w:styleId="HTML-adresa">
    <w:name w:val="HTML Address"/>
    <w:basedOn w:val="Normal"/>
    <w:link w:val="HTML-adresa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3B18D2"/>
    <w:rPr>
      <w:i/>
      <w:iCs/>
      <w:spacing w:val="4"/>
      <w:szCs w:val="20"/>
    </w:rPr>
  </w:style>
  <w:style w:type="character" w:styleId="HTML-navod">
    <w:name w:val="HTML Cite"/>
    <w:basedOn w:val="Zadanifontodlomka"/>
    <w:uiPriority w:val="99"/>
    <w:semiHidden/>
    <w:unhideWhenUsed/>
    <w:rsid w:val="003B18D2"/>
    <w:rPr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3B18D2"/>
    <w:rPr>
      <w:i/>
      <w:iCs/>
    </w:rPr>
  </w:style>
  <w:style w:type="character" w:styleId="HTML-varijabla">
    <w:name w:val="HTML Variable"/>
    <w:basedOn w:val="Zadanifontodlomka"/>
    <w:uiPriority w:val="99"/>
    <w:semiHidden/>
    <w:unhideWhenUsed/>
    <w:rsid w:val="003B18D2"/>
    <w:rPr>
      <w:i/>
      <w:iCs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Svijetlareetka">
    <w:name w:val="Light Grid"/>
    <w:basedOn w:val="Obinatablic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3B18D2"/>
  </w:style>
  <w:style w:type="paragraph" w:styleId="Popis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3B18D2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">
    <w:name w:val="List Table 2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3-isticanje1">
    <w:name w:val="List Table 3 Accent 1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icapopisa4-isticanje1">
    <w:name w:val="List Table 4 Accent 1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popisa5-isticanje1">
    <w:name w:val="List Table 5 Dark Accent 1"/>
    <w:basedOn w:val="Obinatablic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Spominjanje1">
    <w:name w:val="Spominjanje1"/>
    <w:basedOn w:val="Zadanifontodlomka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ezproreda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Standard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3B18D2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3B18D2"/>
    <w:rPr>
      <w:spacing w:val="4"/>
      <w:szCs w:val="20"/>
    </w:rPr>
  </w:style>
  <w:style w:type="character" w:styleId="Brojstranice">
    <w:name w:val="page number"/>
    <w:basedOn w:val="Zadanifontodlomka"/>
    <w:uiPriority w:val="99"/>
    <w:semiHidden/>
    <w:unhideWhenUsed/>
    <w:rsid w:val="003B18D2"/>
  </w:style>
  <w:style w:type="table" w:styleId="Obinatablica1">
    <w:name w:val="Plain Table 1"/>
    <w:basedOn w:val="Obinatablica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zdrav">
    <w:name w:val="Salutation"/>
    <w:basedOn w:val="Normal"/>
    <w:next w:val="Normal"/>
    <w:link w:val="PozdravChar"/>
    <w:uiPriority w:val="1"/>
    <w:semiHidden/>
    <w:unhideWhenUsed/>
    <w:qFormat/>
    <w:rsid w:val="003B18D2"/>
  </w:style>
  <w:style w:type="character" w:customStyle="1" w:styleId="PozdravChar">
    <w:name w:val="Pozdrav Char"/>
    <w:basedOn w:val="Zadanifontodlomka"/>
    <w:link w:val="Pozdrav"/>
    <w:uiPriority w:val="1"/>
    <w:semiHidden/>
    <w:rsid w:val="003B18D2"/>
    <w:rPr>
      <w:spacing w:val="4"/>
      <w:szCs w:val="20"/>
    </w:rPr>
  </w:style>
  <w:style w:type="paragraph" w:styleId="Potpis">
    <w:name w:val="Signature"/>
    <w:basedOn w:val="Normal"/>
    <w:link w:val="Potpis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1"/>
    <w:semiHidden/>
    <w:rsid w:val="003B18D2"/>
    <w:rPr>
      <w:spacing w:val="4"/>
      <w:szCs w:val="20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3B18D2"/>
    <w:rPr>
      <w:u w:val="dotted"/>
    </w:rPr>
  </w:style>
  <w:style w:type="character" w:styleId="Naglaeno">
    <w:name w:val="Strong"/>
    <w:basedOn w:val="Zadanifontodlomka"/>
    <w:uiPriority w:val="22"/>
    <w:semiHidden/>
    <w:unhideWhenUsed/>
    <w:qFormat/>
    <w:rsid w:val="003B18D2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3B18D2"/>
  </w:style>
  <w:style w:type="table" w:styleId="Profesionalnatablica">
    <w:name w:val="Table Professional"/>
    <w:basedOn w:val="Obinatablic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Obrazac%20za%20kandidatove%20bilje&#353;ke%20s%20razgovo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B7A3A8F628491EB07CD1C234CAD4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4C0481-6E40-4B79-AD35-0231E9715982}"/>
      </w:docPartPr>
      <w:docPartBody>
        <w:p w:rsidR="009F38F0" w:rsidRDefault="00CA0ACF">
          <w:pPr>
            <w:pStyle w:val="89B7A3A8F628491EB07CD1C234CAD4F5"/>
          </w:pPr>
          <w:r>
            <w:rPr>
              <w:lang w:bidi="hr-HR"/>
            </w:rPr>
            <w:t>Naziv tvrtke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73"/>
    <w:rsid w:val="000E2B73"/>
    <w:rsid w:val="0035108A"/>
    <w:rsid w:val="009F38F0"/>
    <w:rsid w:val="00CA0ACF"/>
    <w:rsid w:val="00D6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C00198C50D94CBF9C555AC7381CD9C4">
    <w:name w:val="4C00198C50D94CBF9C555AC7381CD9C4"/>
  </w:style>
  <w:style w:type="paragraph" w:customStyle="1" w:styleId="95E8057808204B4EA1235999DC4E8D50">
    <w:name w:val="95E8057808204B4EA1235999DC4E8D50"/>
  </w:style>
  <w:style w:type="paragraph" w:customStyle="1" w:styleId="89B7A3A8F628491EB07CD1C234CAD4F5">
    <w:name w:val="89B7A3A8F628491EB07CD1C234CAD4F5"/>
  </w:style>
  <w:style w:type="paragraph" w:customStyle="1" w:styleId="4CC8E16C0D15435ABE9943AF327F653C">
    <w:name w:val="4CC8E16C0D15435ABE9943AF327F653C"/>
  </w:style>
  <w:style w:type="paragraph" w:customStyle="1" w:styleId="B3000DB6615F41BEAB09279C60402A7D">
    <w:name w:val="B3000DB6615F41BEAB09279C60402A7D"/>
  </w:style>
  <w:style w:type="paragraph" w:customStyle="1" w:styleId="0E744AD8CF704910AF312D41DCC0E746">
    <w:name w:val="0E744AD8CF704910AF312D41DCC0E746"/>
  </w:style>
  <w:style w:type="paragraph" w:customStyle="1" w:styleId="5FCCAB898284457D939AFBB1DF2CB4A3">
    <w:name w:val="5FCCAB898284457D939AFBB1DF2CB4A3"/>
  </w:style>
  <w:style w:type="paragraph" w:customStyle="1" w:styleId="C34C17ACC49D4652B68F2ABE5D5AFEDF">
    <w:name w:val="C34C17ACC49D4652B68F2ABE5D5AFEDF"/>
  </w:style>
  <w:style w:type="paragraph" w:customStyle="1" w:styleId="8A2FB65C5B4C42E1BD3D80CE90EA9383">
    <w:name w:val="8A2FB65C5B4C42E1BD3D80CE90EA9383"/>
  </w:style>
  <w:style w:type="paragraph" w:customStyle="1" w:styleId="04D92FA85A004C99AB7A7EBD63677A84">
    <w:name w:val="04D92FA85A004C99AB7A7EBD63677A84"/>
  </w:style>
  <w:style w:type="paragraph" w:customStyle="1" w:styleId="DEBFE0C278104E89AADEC29BE00E6E39">
    <w:name w:val="DEBFE0C278104E89AADEC29BE00E6E39"/>
  </w:style>
  <w:style w:type="paragraph" w:customStyle="1" w:styleId="8741837B93B3425D9312C3650FFBCF09">
    <w:name w:val="8741837B93B3425D9312C3650FFBCF09"/>
  </w:style>
  <w:style w:type="paragraph" w:customStyle="1" w:styleId="4CD573ACDB4042FCB949C9A42DB0C2AD">
    <w:name w:val="4CD573ACDB4042FCB949C9A42DB0C2AD"/>
  </w:style>
  <w:style w:type="paragraph" w:customStyle="1" w:styleId="74C0C8B28ADC41E6A05DF0552A9EA5AD">
    <w:name w:val="74C0C8B28ADC41E6A05DF0552A9EA5AD"/>
  </w:style>
  <w:style w:type="paragraph" w:customStyle="1" w:styleId="D1E7EE8853834FD3A91961F6543F8C36">
    <w:name w:val="D1E7EE8853834FD3A91961F6543F8C36"/>
  </w:style>
  <w:style w:type="paragraph" w:customStyle="1" w:styleId="41A72683672C493E9931CC6D8F30FA5A">
    <w:name w:val="41A72683672C493E9931CC6D8F30FA5A"/>
  </w:style>
  <w:style w:type="paragraph" w:customStyle="1" w:styleId="2F34555B994C46C39BD0515C29F209C9">
    <w:name w:val="2F34555B994C46C39BD0515C29F209C9"/>
  </w:style>
  <w:style w:type="paragraph" w:customStyle="1" w:styleId="DEB1E5F2440E463B931F73AB9F439A46">
    <w:name w:val="DEB1E5F2440E463B931F73AB9F439A46"/>
  </w:style>
  <w:style w:type="paragraph" w:customStyle="1" w:styleId="4E9BDB5836F849EDABE708C658A21068">
    <w:name w:val="4E9BDB5836F849EDABE708C658A21068"/>
  </w:style>
  <w:style w:type="paragraph" w:customStyle="1" w:styleId="E8C941D8DF2042ECA50A1CB6DEDEBFD7">
    <w:name w:val="E8C941D8DF2042ECA50A1CB6DEDEBFD7"/>
  </w:style>
  <w:style w:type="paragraph" w:customStyle="1" w:styleId="78BC122FB9E94376A98768FC3676FE90">
    <w:name w:val="78BC122FB9E94376A98768FC3676FE90"/>
  </w:style>
  <w:style w:type="paragraph" w:customStyle="1" w:styleId="E02B0E4EE09B4F94B4E9C89B758F872E">
    <w:name w:val="E02B0E4EE09B4F94B4E9C89B758F872E"/>
  </w:style>
  <w:style w:type="paragraph" w:customStyle="1" w:styleId="DD13AB71696B4D42B8D64B42E6F81C85">
    <w:name w:val="DD13AB71696B4D42B8D64B42E6F81C85"/>
  </w:style>
  <w:style w:type="paragraph" w:customStyle="1" w:styleId="BEA677DC4D10411C9C11AF65556A78BF">
    <w:name w:val="BEA677DC4D10411C9C11AF65556A78BF"/>
  </w:style>
  <w:style w:type="paragraph" w:customStyle="1" w:styleId="EBDC5A16929B4CDD8845695314330CAE">
    <w:name w:val="EBDC5A16929B4CDD8845695314330CAE"/>
  </w:style>
  <w:style w:type="paragraph" w:customStyle="1" w:styleId="A53D852B3648460D84536DD25848301D">
    <w:name w:val="A53D852B3648460D84536DD25848301D"/>
  </w:style>
  <w:style w:type="paragraph" w:customStyle="1" w:styleId="1246EF13B3A74F79821FEAA9229E0505">
    <w:name w:val="1246EF13B3A74F79821FEAA9229E0505"/>
  </w:style>
  <w:style w:type="paragraph" w:customStyle="1" w:styleId="3C6F3523BD204AA493343B5A8B487AFA">
    <w:name w:val="3C6F3523BD204AA493343B5A8B487AFA"/>
  </w:style>
  <w:style w:type="paragraph" w:customStyle="1" w:styleId="14E1AB020A584A7BBD2465AEAB74DCA6">
    <w:name w:val="14E1AB020A584A7BBD2465AEAB74DCA6"/>
  </w:style>
  <w:style w:type="paragraph" w:customStyle="1" w:styleId="FF373CB50B634C4D8712E4C51C56C6CC">
    <w:name w:val="FF373CB50B634C4D8712E4C51C56C6CC"/>
  </w:style>
  <w:style w:type="paragraph" w:customStyle="1" w:styleId="B09F05F8327A4094B63779143974B746">
    <w:name w:val="B09F05F8327A4094B63779143974B746"/>
  </w:style>
  <w:style w:type="paragraph" w:customStyle="1" w:styleId="0CF84D94CB2A4D7084E336439E6CD8F5">
    <w:name w:val="0CF84D94CB2A4D7084E336439E6CD8F5"/>
  </w:style>
  <w:style w:type="paragraph" w:customStyle="1" w:styleId="8BBCD9E8A36547F3A94F447770D5BA89">
    <w:name w:val="8BBCD9E8A36547F3A94F447770D5BA89"/>
  </w:style>
  <w:style w:type="paragraph" w:customStyle="1" w:styleId="6510DA3541364CB1A72628B8667AF26D">
    <w:name w:val="6510DA3541364CB1A72628B8667AF26D"/>
    <w:rsid w:val="000E2B73"/>
  </w:style>
  <w:style w:type="paragraph" w:customStyle="1" w:styleId="82EA9AD6EAFF4E169F156F217495D1C3">
    <w:name w:val="82EA9AD6EAFF4E169F156F217495D1C3"/>
    <w:rsid w:val="000E2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 kandidatove bilješke s razgovora</Template>
  <TotalTime>0</TotalTime>
  <Pages>1</Pages>
  <Words>393</Words>
  <Characters>2242</Characters>
  <Application>Microsoft Office Word</Application>
  <DocSecurity>8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Kresimir Glavina</cp:lastModifiedBy>
  <cp:revision>2</cp:revision>
  <cp:lastPrinted>2019-09-06T07:24:00Z</cp:lastPrinted>
  <dcterms:created xsi:type="dcterms:W3CDTF">2019-09-10T10:30:00Z</dcterms:created>
  <dcterms:modified xsi:type="dcterms:W3CDTF">2019-09-10T10:30:00Z</dcterms:modified>
</cp:coreProperties>
</file>